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24" w:rsidRDefault="00863224">
      <w:pPr>
        <w:jc w:val="center"/>
        <w:rPr>
          <w:b/>
          <w:bCs/>
          <w:sz w:val="32"/>
          <w:szCs w:val="32"/>
        </w:rPr>
      </w:pP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COCA 2012 SPRING MEETING</w:t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Thursday, March 29, 2012</w:t>
      </w:r>
    </w:p>
    <w:p w:rsidR="00863224" w:rsidRDefault="00863224">
      <w:pPr>
        <w:jc w:val="center"/>
        <w:rPr>
          <w:b/>
          <w:bCs/>
          <w:sz w:val="48"/>
          <w:szCs w:val="48"/>
        </w:rPr>
      </w:pP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Hilton Garden Inn, St. Charles Ill.</w:t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5:30 p.m.  - 6:30 p.m. - check-in,</w:t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social and cash bar</w:t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6:30 p.m. dinner</w:t>
      </w:r>
    </w:p>
    <w:p w:rsidR="00863224" w:rsidRDefault="00863224">
      <w:pPr>
        <w:jc w:val="center"/>
        <w:rPr>
          <w:b/>
          <w:bCs/>
          <w:sz w:val="48"/>
          <w:szCs w:val="48"/>
        </w:rPr>
      </w:pP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Dinner - BBQ pulled pork with corn dusted kaiser rolls, garden salad w/ dressing, macaroni and cheese, green bean casserole, assorted deserts, tea, coffee and water</w:t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Cost - $15.00</w:t>
      </w:r>
    </w:p>
    <w:p w:rsidR="00863224" w:rsidRDefault="00863224">
      <w:pPr>
        <w:jc w:val="center"/>
        <w:rPr>
          <w:b/>
          <w:bCs/>
          <w:sz w:val="48"/>
          <w:szCs w:val="48"/>
        </w:rPr>
      </w:pP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7:00 p.m. - Meeting/program</w:t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Doug Cain, “Marketing COCA”</w:t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Bill Petrochuk, COCA website overview</w:t>
      </w:r>
    </w:p>
    <w:p w:rsidR="00863224" w:rsidRDefault="00863224">
      <w:pPr>
        <w:jc w:val="center"/>
        <w:rPr>
          <w:b/>
          <w:bCs/>
          <w:sz w:val="48"/>
          <w:szCs w:val="48"/>
        </w:rPr>
      </w:pP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Reservations due by Thursday March 22 to</w:t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Cindy Champer (CindyChamper@aol.com)</w:t>
      </w:r>
      <w:r>
        <w:rPr>
          <w:b/>
          <w:bCs/>
          <w:sz w:val="48"/>
          <w:szCs w:val="48"/>
        </w:rPr>
        <w:fldChar w:fldCharType="begin"/>
      </w:r>
      <w:r>
        <w:rPr>
          <w:b/>
          <w:bCs/>
          <w:sz w:val="48"/>
          <w:szCs w:val="48"/>
        </w:rPr>
        <w:instrText xml:space="preserve"> HYPERLINK "mailto:CoinOpCain@aol.com"</w:instrText>
      </w:r>
      <w:r>
        <w:rPr>
          <w:b/>
          <w:bCs/>
          <w:sz w:val="48"/>
          <w:szCs w:val="48"/>
        </w:rPr>
        <w:fldChar w:fldCharType="separate"/>
      </w:r>
    </w:p>
    <w:p w:rsidR="00863224" w:rsidRDefault="008632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fldChar w:fldCharType="end"/>
      </w:r>
      <w:r>
        <w:rPr>
          <w:b/>
          <w:bCs/>
          <w:sz w:val="48"/>
          <w:szCs w:val="48"/>
        </w:rPr>
        <w:t>419/350-0477</w:t>
      </w:r>
    </w:p>
    <w:sectPr w:rsidR="00863224" w:rsidSect="00863224">
      <w:headerReference w:type="default" r:id="rId6"/>
      <w:footerReference w:type="default" r:id="rId7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24" w:rsidRDefault="00863224" w:rsidP="00863224">
      <w:r>
        <w:separator/>
      </w:r>
    </w:p>
  </w:endnote>
  <w:endnote w:type="continuationSeparator" w:id="0">
    <w:p w:rsidR="00863224" w:rsidRDefault="00863224" w:rsidP="0086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24" w:rsidRDefault="00863224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24" w:rsidRDefault="00863224" w:rsidP="00863224">
      <w:r>
        <w:separator/>
      </w:r>
    </w:p>
  </w:footnote>
  <w:footnote w:type="continuationSeparator" w:id="0">
    <w:p w:rsidR="00863224" w:rsidRDefault="00863224" w:rsidP="0086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24" w:rsidRDefault="00863224">
    <w:pPr>
      <w:tabs>
        <w:tab w:val="center" w:pos="4680"/>
        <w:tab w:val="right" w:pos="936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863224"/>
    <w:rsid w:val="0086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